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58F0" w14:textId="77777777" w:rsidR="00CE17A7" w:rsidRDefault="001D1900" w:rsidP="00C02379">
      <w:pPr>
        <w:pStyle w:val="EOS"/>
        <w:jc w:val="center"/>
      </w:pPr>
      <w:bookmarkStart w:id="0" w:name="_GoBack"/>
      <w:bookmarkEnd w:id="0"/>
      <w:r>
        <w:rPr>
          <w:rStyle w:val="NAM"/>
        </w:rPr>
        <w:t>CO</w:t>
      </w:r>
      <w:r w:rsidR="00CD3FB0">
        <w:rPr>
          <w:rStyle w:val="NAM"/>
        </w:rPr>
        <w:t>RRinSITE Model 7</w:t>
      </w:r>
      <w:r w:rsidR="00DE5FCD">
        <w:rPr>
          <w:rStyle w:val="NAM"/>
        </w:rPr>
        <w:t>8</w:t>
      </w:r>
      <w:r w:rsidR="00CD3FB0">
        <w:rPr>
          <w:rStyle w:val="NAM"/>
        </w:rPr>
        <w:t>00</w:t>
      </w:r>
    </w:p>
    <w:p w14:paraId="3E28A2D0" w14:textId="77777777" w:rsidR="009A21B5" w:rsidRDefault="009A21B5" w:rsidP="00C02379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37FAE52C" w14:textId="77777777" w:rsidR="00A767B6" w:rsidRDefault="00CD3FB0" w:rsidP="00C02379">
      <w:pPr>
        <w:pStyle w:val="PR1"/>
      </w:pPr>
      <w:r>
        <w:t xml:space="preserve">In-Line Corrosion Monitor </w:t>
      </w:r>
      <w:r w:rsidR="00EC1B90">
        <w:t xml:space="preserve">for </w:t>
      </w:r>
      <w:r>
        <w:t xml:space="preserve">Wet and </w:t>
      </w:r>
      <w:r w:rsidR="00EC1B90">
        <w:t xml:space="preserve">Dry Pipe </w:t>
      </w:r>
      <w:r>
        <w:t xml:space="preserve">Fire </w:t>
      </w:r>
      <w:r w:rsidR="00195A5A">
        <w:t>Sprinkler Systems</w:t>
      </w:r>
      <w:r w:rsidR="00A767B6">
        <w:t>:</w:t>
      </w:r>
    </w:p>
    <w:p w14:paraId="2F36A885" w14:textId="77777777" w:rsidR="00C659E4" w:rsidRPr="00EC003D" w:rsidRDefault="00C659E4" w:rsidP="00C02379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5EEBC07E" w14:textId="77777777" w:rsidR="00C659E4" w:rsidRDefault="00C659E4" w:rsidP="00C02379">
      <w:pPr>
        <w:pStyle w:val="PR3"/>
        <w:spacing w:before="240"/>
      </w:pPr>
      <w:r>
        <w:t xml:space="preserve">AGF Manufacturing Inc.; </w:t>
      </w:r>
      <w:r w:rsidR="001D1900">
        <w:t>CO</w:t>
      </w:r>
      <w:r w:rsidR="00CD3FB0">
        <w:t>RRinSITE</w:t>
      </w:r>
      <w:r w:rsidR="00EC1B90">
        <w:t>™</w:t>
      </w:r>
      <w:r w:rsidR="00DE5FCD">
        <w:t xml:space="preserve"> Model 78</w:t>
      </w:r>
      <w:r w:rsidR="00CD3FB0">
        <w:t>00.</w:t>
      </w:r>
    </w:p>
    <w:p w14:paraId="15449B3C" w14:textId="77777777" w:rsidR="00C659E4" w:rsidRDefault="00C659E4" w:rsidP="00C02379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04041123" w14:textId="77777777" w:rsidR="00C02379" w:rsidRDefault="00C02379" w:rsidP="00C02379">
      <w:pPr>
        <w:pStyle w:val="PR2"/>
        <w:spacing w:before="240"/>
        <w:outlineLvl w:val="9"/>
      </w:pPr>
      <w:r>
        <w:t>Standards:</w:t>
      </w:r>
    </w:p>
    <w:p w14:paraId="2B121201" w14:textId="77777777" w:rsidR="00C02379" w:rsidRDefault="00C02379" w:rsidP="00BE6BB2">
      <w:pPr>
        <w:pStyle w:val="PR3"/>
        <w:spacing w:before="240"/>
      </w:pPr>
      <w:r>
        <w:t>NFPA 13 and NFPA 25.</w:t>
      </w:r>
    </w:p>
    <w:p w14:paraId="6F49833B" w14:textId="77777777" w:rsidR="00A767B6" w:rsidRDefault="00CD3FB0" w:rsidP="00C02379">
      <w:pPr>
        <w:pStyle w:val="PR2"/>
        <w:spacing w:before="240"/>
      </w:pPr>
      <w:r>
        <w:t>Specification</w:t>
      </w:r>
      <w:r w:rsidR="00AE49E8">
        <w:t>s:</w:t>
      </w:r>
    </w:p>
    <w:p w14:paraId="723C6A96" w14:textId="77777777" w:rsidR="00CD3FB0" w:rsidRDefault="00CD3FB0" w:rsidP="00CD3FB0">
      <w:pPr>
        <w:pStyle w:val="PR3"/>
        <w:spacing w:before="240"/>
      </w:pPr>
      <w:r>
        <w:t>Service Pressure:  300 PSI.</w:t>
      </w:r>
    </w:p>
    <w:p w14:paraId="12D1FBF3" w14:textId="77777777" w:rsidR="00CD3FB0" w:rsidRDefault="00CD3FB0" w:rsidP="00CD3FB0">
      <w:pPr>
        <w:pStyle w:val="PR3"/>
      </w:pPr>
      <w:r>
        <w:t>Operating Temp.:  -40° to 200° F.</w:t>
      </w:r>
    </w:p>
    <w:p w14:paraId="1CBB4BB5" w14:textId="77777777" w:rsidR="00CD3FB0" w:rsidRDefault="00CD3FB0" w:rsidP="00CD3FB0">
      <w:pPr>
        <w:pStyle w:val="PR3"/>
      </w:pPr>
      <w:r>
        <w:t>Material:  Mild Carbon Steel.</w:t>
      </w:r>
    </w:p>
    <w:p w14:paraId="58541B98" w14:textId="77777777" w:rsidR="00CD3FB0" w:rsidRDefault="00CD3FB0" w:rsidP="00CD3FB0">
      <w:pPr>
        <w:pStyle w:val="PR3"/>
      </w:pPr>
      <w:r>
        <w:t>Wear Dimension:  0.040 inch.</w:t>
      </w:r>
    </w:p>
    <w:p w14:paraId="2DB382F1" w14:textId="77777777" w:rsidR="007F475D" w:rsidRDefault="007F475D" w:rsidP="00CD3FB0">
      <w:pPr>
        <w:pStyle w:val="PR3"/>
      </w:pPr>
      <w:r>
        <w:t>Sizes</w:t>
      </w:r>
      <w:proofErr w:type="gramStart"/>
      <w:r>
        <w:t>:  [</w:t>
      </w:r>
      <w:proofErr w:type="gramEnd"/>
      <w:r w:rsidRPr="007F475D">
        <w:rPr>
          <w:b/>
        </w:rPr>
        <w:t>2</w:t>
      </w:r>
      <w:r>
        <w:t>] [</w:t>
      </w:r>
      <w:r w:rsidRPr="007F475D">
        <w:rPr>
          <w:b/>
        </w:rPr>
        <w:t>2-1/2</w:t>
      </w:r>
      <w:r>
        <w:t>] [</w:t>
      </w:r>
      <w:r w:rsidRPr="007F475D">
        <w:rPr>
          <w:b/>
        </w:rPr>
        <w:t>3</w:t>
      </w:r>
      <w:r>
        <w:t>] [</w:t>
      </w:r>
      <w:r w:rsidRPr="007F475D">
        <w:rPr>
          <w:b/>
        </w:rPr>
        <w:t>4</w:t>
      </w:r>
      <w:r>
        <w:t>] [</w:t>
      </w:r>
      <w:r w:rsidRPr="007F475D">
        <w:rPr>
          <w:b/>
        </w:rPr>
        <w:t>6</w:t>
      </w:r>
      <w:r>
        <w:t>] [</w:t>
      </w:r>
      <w:r w:rsidRPr="007F475D">
        <w:rPr>
          <w:b/>
        </w:rPr>
        <w:t>8</w:t>
      </w:r>
      <w:r>
        <w:t>] inches.</w:t>
      </w:r>
    </w:p>
    <w:p w14:paraId="5AB32088" w14:textId="77777777" w:rsidR="00C12072" w:rsidRDefault="00C12072" w:rsidP="00CD3FB0">
      <w:pPr>
        <w:pStyle w:val="PR3"/>
      </w:pPr>
      <w:r>
        <w:t>Schedule [</w:t>
      </w:r>
      <w:r w:rsidRPr="00C12072">
        <w:rPr>
          <w:b/>
        </w:rPr>
        <w:t>10</w:t>
      </w:r>
      <w:r>
        <w:t>] [</w:t>
      </w:r>
      <w:r w:rsidRPr="00C12072">
        <w:rPr>
          <w:b/>
        </w:rPr>
        <w:t>40</w:t>
      </w:r>
      <w:r>
        <w:t>].</w:t>
      </w:r>
    </w:p>
    <w:p w14:paraId="24F3D81A" w14:textId="77777777" w:rsidR="00C12072" w:rsidRDefault="00C12072" w:rsidP="00CD3FB0">
      <w:pPr>
        <w:pStyle w:val="PR3"/>
      </w:pPr>
      <w:r>
        <w:t>For Black and Galvanized Pipe.</w:t>
      </w:r>
    </w:p>
    <w:p w14:paraId="39B616FE" w14:textId="77777777" w:rsidR="00EC1B90" w:rsidRDefault="00EC1B90" w:rsidP="00CD3FB0">
      <w:pPr>
        <w:pStyle w:val="PR2"/>
        <w:spacing w:before="240"/>
      </w:pPr>
      <w:r>
        <w:t xml:space="preserve">Model </w:t>
      </w:r>
      <w:r w:rsidR="00DE5FCD">
        <w:t>78</w:t>
      </w:r>
      <w:r w:rsidR="00C20951">
        <w:t xml:space="preserve">00 is offered in </w:t>
      </w:r>
      <w:r w:rsidR="00DE5FCD">
        <w:t xml:space="preserve">a </w:t>
      </w:r>
      <w:proofErr w:type="gramStart"/>
      <w:r w:rsidR="00DE5FCD">
        <w:t>Mechanical Tee</w:t>
      </w:r>
      <w:r w:rsidR="00C20951">
        <w:t xml:space="preserve"> versions</w:t>
      </w:r>
      <w:proofErr w:type="gramEnd"/>
    </w:p>
    <w:p w14:paraId="199CD4EF" w14:textId="77777777" w:rsidR="00C12072" w:rsidRDefault="00C12072" w:rsidP="00C12072">
      <w:pPr>
        <w:pStyle w:val="PR2"/>
        <w:spacing w:before="240"/>
      </w:pPr>
      <w:r>
        <w:t>Finishes:</w:t>
      </w:r>
    </w:p>
    <w:p w14:paraId="30A19351" w14:textId="77777777" w:rsidR="00C12072" w:rsidRDefault="00C12072" w:rsidP="00C12072">
      <w:pPr>
        <w:pStyle w:val="PR3"/>
        <w:spacing w:before="240"/>
      </w:pPr>
      <w:r>
        <w:t>Powder-coat.</w:t>
      </w:r>
    </w:p>
    <w:p w14:paraId="419D50A2" w14:textId="77777777" w:rsidR="00C12072" w:rsidRDefault="00C12072" w:rsidP="00C12072">
      <w:pPr>
        <w:pStyle w:val="PR4"/>
        <w:spacing w:before="240"/>
      </w:pPr>
      <w:r>
        <w:t>Color: Red.</w:t>
      </w:r>
    </w:p>
    <w:p w14:paraId="4B2B3842" w14:textId="77777777" w:rsidR="00C12072" w:rsidRDefault="00C12072" w:rsidP="00C12072">
      <w:pPr>
        <w:pStyle w:val="PR3"/>
        <w:spacing w:before="240"/>
      </w:pPr>
      <w:proofErr w:type="gramStart"/>
      <w:r>
        <w:t>Hot-dip</w:t>
      </w:r>
      <w:proofErr w:type="gramEnd"/>
      <w:r>
        <w:t xml:space="preserve"> galvanized.</w:t>
      </w:r>
    </w:p>
    <w:sectPr w:rsidR="00C120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1DC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5A5A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1900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053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A1EAF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6224D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79E"/>
    <w:rsid w:val="005B285E"/>
    <w:rsid w:val="005B4132"/>
    <w:rsid w:val="005B584F"/>
    <w:rsid w:val="005C05F6"/>
    <w:rsid w:val="005C14B3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352D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2A2F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7F475D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63BC4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C107B"/>
    <w:rsid w:val="008C2D84"/>
    <w:rsid w:val="008C388F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1AA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9E8"/>
    <w:rsid w:val="00AE4BB5"/>
    <w:rsid w:val="00AF1269"/>
    <w:rsid w:val="00AF16EB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62C54"/>
    <w:rsid w:val="00B67251"/>
    <w:rsid w:val="00B72E16"/>
    <w:rsid w:val="00B7536C"/>
    <w:rsid w:val="00B75905"/>
    <w:rsid w:val="00B8153C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E6BB2"/>
    <w:rsid w:val="00BF2FEF"/>
    <w:rsid w:val="00BF5B84"/>
    <w:rsid w:val="00BF6D1E"/>
    <w:rsid w:val="00C016BE"/>
    <w:rsid w:val="00C02379"/>
    <w:rsid w:val="00C04506"/>
    <w:rsid w:val="00C06FDF"/>
    <w:rsid w:val="00C07DFF"/>
    <w:rsid w:val="00C12072"/>
    <w:rsid w:val="00C129F2"/>
    <w:rsid w:val="00C20951"/>
    <w:rsid w:val="00C22EEC"/>
    <w:rsid w:val="00C2563F"/>
    <w:rsid w:val="00C26F89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A7BC3"/>
    <w:rsid w:val="00CB614A"/>
    <w:rsid w:val="00CB7AB2"/>
    <w:rsid w:val="00CC1FDA"/>
    <w:rsid w:val="00CC78A0"/>
    <w:rsid w:val="00CC7F50"/>
    <w:rsid w:val="00CD3FB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439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E5FCD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C1B90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EF5744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C6AB1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873BCF"/>
  <w15:chartTrackingRefBased/>
  <w15:docId w15:val="{AC868A25-5C9B-47F1-B977-032FEE2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53C"/>
    <w:rPr>
      <w:sz w:val="22"/>
    </w:rPr>
  </w:style>
  <w:style w:type="character" w:default="1" w:styleId="DefaultParagraphFont">
    <w:name w:val="Default Paragraph Font"/>
    <w:semiHidden/>
    <w:rsid w:val="00B8153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8153C"/>
  </w:style>
  <w:style w:type="paragraph" w:customStyle="1" w:styleId="PRT">
    <w:name w:val="PRT"/>
    <w:basedOn w:val="Normal"/>
    <w:next w:val="ART"/>
    <w:rsid w:val="00B8153C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153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153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153C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153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B8153C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B8153C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B8153C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B8153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B8153C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B8153C"/>
    <w:rPr>
      <w:color w:val="008080"/>
    </w:rPr>
  </w:style>
  <w:style w:type="character" w:customStyle="1" w:styleId="IP">
    <w:name w:val="IP"/>
    <w:rsid w:val="00B8153C"/>
    <w:rPr>
      <w:color w:val="FF0000"/>
    </w:rPr>
  </w:style>
  <w:style w:type="paragraph" w:customStyle="1" w:styleId="HDR">
    <w:name w:val="HDR"/>
    <w:basedOn w:val="Normal"/>
    <w:rsid w:val="00B8153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153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153C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B8153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153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153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153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153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153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153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153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153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153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153C"/>
    <w:pPr>
      <w:suppressAutoHyphens/>
    </w:pPr>
  </w:style>
  <w:style w:type="paragraph" w:customStyle="1" w:styleId="TCE">
    <w:name w:val="TCE"/>
    <w:basedOn w:val="Normal"/>
    <w:rsid w:val="00B8153C"/>
    <w:pPr>
      <w:suppressAutoHyphens/>
      <w:ind w:left="144" w:hanging="144"/>
    </w:pPr>
  </w:style>
  <w:style w:type="paragraph" w:customStyle="1" w:styleId="EOS">
    <w:name w:val="EOS"/>
    <w:basedOn w:val="Normal"/>
    <w:rsid w:val="00B8153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153C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B8153C"/>
  </w:style>
  <w:style w:type="character" w:customStyle="1" w:styleId="SPN">
    <w:name w:val="SPN"/>
    <w:basedOn w:val="DefaultParagraphFont"/>
    <w:rsid w:val="00B8153C"/>
  </w:style>
  <w:style w:type="character" w:customStyle="1" w:styleId="SPD">
    <w:name w:val="SPD"/>
    <w:basedOn w:val="DefaultParagraphFont"/>
    <w:rsid w:val="00B8153C"/>
  </w:style>
  <w:style w:type="character" w:customStyle="1" w:styleId="NUM">
    <w:name w:val="NUM"/>
    <w:basedOn w:val="DefaultParagraphFont"/>
    <w:rsid w:val="00B8153C"/>
  </w:style>
  <w:style w:type="character" w:customStyle="1" w:styleId="NAM">
    <w:name w:val="NAM"/>
    <w:basedOn w:val="DefaultParagraphFont"/>
    <w:rsid w:val="00B8153C"/>
  </w:style>
  <w:style w:type="paragraph" w:customStyle="1" w:styleId="PRN">
    <w:name w:val="PRN"/>
    <w:basedOn w:val="Normal"/>
    <w:autoRedefine/>
    <w:rsid w:val="00B8153C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B81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5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8153C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1703CA347DF4DAC8290B78E58F4B6" ma:contentTypeVersion="12" ma:contentTypeDescription="Create a new document." ma:contentTypeScope="" ma:versionID="b8112182345ce24d41d6857322c66abe">
  <xsd:schema xmlns:xsd="http://www.w3.org/2001/XMLSchema" xmlns:xs="http://www.w3.org/2001/XMLSchema" xmlns:p="http://schemas.microsoft.com/office/2006/metadata/properties" xmlns:ns3="75056d9d-faf1-4e0b-a484-1110ca5e5e8b" xmlns:ns4="9631ebe9-5eb1-4289-9bde-25e2208f3e37" targetNamespace="http://schemas.microsoft.com/office/2006/metadata/properties" ma:root="true" ma:fieldsID="046877892db4368701e5b5213ef35c88" ns3:_="" ns4:_="">
    <xsd:import namespace="75056d9d-faf1-4e0b-a484-1110ca5e5e8b"/>
    <xsd:import namespace="9631ebe9-5eb1-4289-9bde-25e2208f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6d9d-faf1-4e0b-a484-1110ca5e5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ebe9-5eb1-4289-9bde-25e2208f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99D4C-4A52-4B25-A97D-E74AFB4B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56d9d-faf1-4e0b-a484-1110ca5e5e8b"/>
    <ds:schemaRef ds:uri="9631ebe9-5eb1-4289-9bde-25e2208f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E792C-83E3-4AFE-A66E-ED7F0ECFC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1A560-BCEA-4530-9F56-6B807A9C7D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31ebe9-5eb1-4289-9bde-25e2208f3e37"/>
    <ds:schemaRef ds:uri="http://purl.org/dc/elements/1.1/"/>
    <ds:schemaRef ds:uri="http://schemas.microsoft.com/office/2006/metadata/properties"/>
    <ds:schemaRef ds:uri="75056d9d-faf1-4e0b-a484-1110ca5e5e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cp:lastPrinted>2016-07-20T13:17:00Z</cp:lastPrinted>
  <dcterms:created xsi:type="dcterms:W3CDTF">2020-08-19T20:39:00Z</dcterms:created>
  <dcterms:modified xsi:type="dcterms:W3CDTF">2020-08-19T20:39:00Z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0x0101005DA1703CA347DF4DAC8290B78E58F4B6</vt:lpwstr>
  </property>
</Properties>
</file>